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E0F8" w14:textId="6E852DEA" w:rsidR="008F3EE9" w:rsidRPr="008F3EE9" w:rsidRDefault="008F3EE9" w:rsidP="008F3EE9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F3EE9">
        <w:rPr>
          <w:rFonts w:ascii="Times New Roman" w:hAnsi="Times New Roman" w:cs="Times New Roman"/>
          <w:b/>
          <w:bCs/>
          <w:sz w:val="24"/>
          <w:szCs w:val="24"/>
          <w:lang w:val="en-GB"/>
        </w:rPr>
        <w:t>This submission is for Oral</w:t>
      </w:r>
      <w:r w:rsidRPr="008F3EE9">
        <w:rPr>
          <w:rFonts w:ascii="Times New Roman" w:hAnsi="Times New Roman" w:cs="Times New Roman" w:hint="eastAsia"/>
          <w:b/>
          <w:bCs/>
          <w:sz w:val="24"/>
          <w:szCs w:val="24"/>
          <w:lang w:val="en-GB" w:eastAsia="zh-CN"/>
        </w:rPr>
        <w:t>/</w:t>
      </w:r>
      <w:r w:rsidRPr="008F3EE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Poster </w:t>
      </w:r>
      <w:r w:rsidRPr="008F3EE9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924CF9">
        <w:rPr>
          <w:rFonts w:ascii="Times New Roman" w:hAnsi="Times New Roman" w:cs="Times New Roman"/>
          <w:i/>
          <w:iCs/>
          <w:sz w:val="24"/>
          <w:szCs w:val="24"/>
          <w:lang w:val="en-GB"/>
        </w:rPr>
        <w:t>please delete as necessary</w:t>
      </w:r>
      <w:r w:rsidRPr="008F3EE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8F3EE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presentation </w:t>
      </w:r>
    </w:p>
    <w:p w14:paraId="2A49A4A9" w14:textId="4153BD96" w:rsidR="008F3EE9" w:rsidRPr="008F3EE9" w:rsidRDefault="008F3EE9" w:rsidP="008F3EE9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F3EE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targeted symposiums are A/B/C/D/E </w:t>
      </w:r>
      <w:r w:rsidRPr="008F3EE9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924CF9">
        <w:rPr>
          <w:rFonts w:ascii="Times New Roman" w:hAnsi="Times New Roman" w:cs="Times New Roman"/>
          <w:i/>
          <w:iCs/>
          <w:sz w:val="24"/>
          <w:szCs w:val="24"/>
          <w:lang w:val="en-GB"/>
        </w:rPr>
        <w:t>please choose up to 3 and delete the rest as necessary</w:t>
      </w:r>
      <w:r w:rsidR="00924CF9" w:rsidRPr="00924CF9">
        <w:rPr>
          <w:rFonts w:ascii="Times New Roman" w:hAnsi="Times New Roman" w:cs="Times New Roman"/>
          <w:i/>
          <w:iCs/>
          <w:sz w:val="24"/>
          <w:szCs w:val="24"/>
          <w:lang w:val="en-GB"/>
        </w:rPr>
        <w:t>, please refer to the conference web for the symposium themes</w:t>
      </w:r>
      <w:r w:rsidRPr="008F3EE9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0578D3CE" w14:textId="77777777" w:rsidR="008F3EE9" w:rsidRDefault="008F3EE9" w:rsidP="008F3EE9">
      <w:pPr>
        <w:rPr>
          <w:rFonts w:ascii="Times New Roman" w:hAnsi="Times New Roman" w:cs="Times New Roman"/>
          <w:b/>
          <w:bCs/>
          <w:sz w:val="28"/>
          <w:szCs w:val="28"/>
          <w:lang w:val="en-HK"/>
        </w:rPr>
      </w:pPr>
    </w:p>
    <w:p w14:paraId="76E1F228" w14:textId="4D8BC106" w:rsidR="00CB4E07" w:rsidRPr="00034F4E" w:rsidRDefault="00034F4E" w:rsidP="00034F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HK"/>
        </w:rPr>
      </w:pPr>
      <w:r w:rsidRPr="215C2482">
        <w:rPr>
          <w:rFonts w:ascii="Times New Roman" w:hAnsi="Times New Roman" w:cs="Times New Roman"/>
          <w:b/>
          <w:bCs/>
          <w:sz w:val="28"/>
          <w:szCs w:val="28"/>
          <w:lang w:val="en-HK"/>
        </w:rPr>
        <w:t>Abstract Title</w:t>
      </w:r>
      <w:r w:rsidR="55661D65" w:rsidRPr="215C2482">
        <w:rPr>
          <w:rFonts w:ascii="Times New Roman" w:hAnsi="Times New Roman" w:cs="Times New Roman"/>
          <w:b/>
          <w:bCs/>
          <w:sz w:val="28"/>
          <w:szCs w:val="28"/>
          <w:lang w:val="en-HK"/>
        </w:rPr>
        <w:t xml:space="preserve"> (Times New Roman, 14pt, bold)</w:t>
      </w:r>
    </w:p>
    <w:p w14:paraId="430A9126" w14:textId="59A4AFF0" w:rsidR="00034F4E" w:rsidRDefault="00034F4E" w:rsidP="00034F4E">
      <w:pPr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 w:rsidRPr="215C2482">
        <w:rPr>
          <w:rFonts w:ascii="Times New Roman" w:hAnsi="Times New Roman" w:cs="Times New Roman"/>
          <w:sz w:val="24"/>
          <w:szCs w:val="24"/>
          <w:u w:val="single"/>
          <w:lang w:val="en-HK"/>
        </w:rPr>
        <w:t>Author(s)</w:t>
      </w:r>
      <w:r w:rsidR="4E914D07" w:rsidRPr="215C2482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4E914D07" w:rsidRPr="215C2482">
        <w:rPr>
          <w:rFonts w:ascii="Times New Roman" w:hAnsi="Times New Roman" w:cs="Times New Roman"/>
          <w:sz w:val="24"/>
          <w:szCs w:val="24"/>
          <w:u w:val="single"/>
          <w:lang w:val="en-HK"/>
        </w:rPr>
        <w:t>(Times New Roman, 12 pt, underlined)</w:t>
      </w:r>
    </w:p>
    <w:p w14:paraId="5D6426D1" w14:textId="216FCDC7" w:rsidR="00034F4E" w:rsidRDefault="00034F4E" w:rsidP="00034F4E">
      <w:pPr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 w:rsidRPr="215C2482">
        <w:rPr>
          <w:rFonts w:ascii="Times New Roman" w:hAnsi="Times New Roman" w:cs="Times New Roman"/>
          <w:i/>
          <w:iCs/>
          <w:sz w:val="24"/>
          <w:szCs w:val="24"/>
          <w:lang w:val="en-HK"/>
        </w:rPr>
        <w:t>Author affiliation(s)</w:t>
      </w:r>
      <w:r w:rsidR="51382326" w:rsidRPr="215C2482">
        <w:rPr>
          <w:rFonts w:ascii="Times New Roman" w:hAnsi="Times New Roman" w:cs="Times New Roman"/>
          <w:i/>
          <w:iCs/>
          <w:sz w:val="24"/>
          <w:szCs w:val="24"/>
          <w:lang w:val="en-HK"/>
        </w:rPr>
        <w:t xml:space="preserve"> (Times New Roman, 12 pt, italic)</w:t>
      </w:r>
    </w:p>
    <w:p w14:paraId="7DBB9C49" w14:textId="3ADB93C7" w:rsidR="00034F4E" w:rsidRDefault="00034F4E" w:rsidP="00034F4E">
      <w:pPr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 w:rsidRPr="215C2482">
        <w:rPr>
          <w:rFonts w:ascii="Times New Roman" w:hAnsi="Times New Roman" w:cs="Times New Roman"/>
          <w:sz w:val="24"/>
          <w:szCs w:val="24"/>
          <w:lang w:val="en-HK"/>
        </w:rPr>
        <w:t>Email: (correspondence email)</w:t>
      </w:r>
      <w:r w:rsidR="2DE3BFA0" w:rsidRPr="215C2482">
        <w:rPr>
          <w:rFonts w:ascii="Times New Roman" w:hAnsi="Times New Roman" w:cs="Times New Roman"/>
          <w:sz w:val="24"/>
          <w:szCs w:val="24"/>
          <w:lang w:val="en-HK"/>
        </w:rPr>
        <w:t xml:space="preserve"> (Times New Roman, 12 pt)</w:t>
      </w:r>
    </w:p>
    <w:p w14:paraId="533D3A7A" w14:textId="77777777" w:rsidR="00034F4E" w:rsidRDefault="00034F4E" w:rsidP="00034F4E">
      <w:pPr>
        <w:rPr>
          <w:rFonts w:ascii="Times New Roman" w:hAnsi="Times New Roman" w:cs="Times New Roman"/>
          <w:sz w:val="24"/>
          <w:szCs w:val="24"/>
          <w:lang w:val="en-HK"/>
        </w:rPr>
      </w:pPr>
    </w:p>
    <w:p w14:paraId="667C5470" w14:textId="32A7D88C" w:rsidR="00034F4E" w:rsidRDefault="00034F4E" w:rsidP="215C2482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215C2482">
        <w:rPr>
          <w:rFonts w:ascii="Times New Roman" w:hAnsi="Times New Roman" w:cs="Times New Roman"/>
          <w:sz w:val="24"/>
          <w:szCs w:val="24"/>
          <w:lang w:val="en-HK"/>
        </w:rPr>
        <w:t>Abstract text goes here.</w:t>
      </w:r>
      <w:r w:rsidR="13BB041E" w:rsidRPr="215C2482">
        <w:rPr>
          <w:rFonts w:ascii="Times New Roman" w:hAnsi="Times New Roman" w:cs="Times New Roman"/>
          <w:sz w:val="24"/>
          <w:szCs w:val="24"/>
          <w:lang w:val="en-HK"/>
        </w:rPr>
        <w:t xml:space="preserve"> (Times New Roman, 12 pt, justify; single line spacing; </w:t>
      </w:r>
      <w:r w:rsidR="008F3EE9">
        <w:rPr>
          <w:rFonts w:ascii="Times New Roman" w:hAnsi="Times New Roman" w:cs="Times New Roman"/>
          <w:sz w:val="24"/>
          <w:szCs w:val="24"/>
          <w:lang w:val="en-HK"/>
        </w:rPr>
        <w:t>Word limit: 300,</w:t>
      </w:r>
      <w:r w:rsidR="13BB041E" w:rsidRPr="215C2482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8F3EE9">
        <w:rPr>
          <w:rFonts w:ascii="Times New Roman" w:hAnsi="Times New Roman" w:cs="Times New Roman"/>
          <w:sz w:val="24"/>
          <w:szCs w:val="24"/>
          <w:lang w:val="en-HK"/>
        </w:rPr>
        <w:t xml:space="preserve">with up to 1 </w:t>
      </w:r>
      <w:r w:rsidR="13BB041E" w:rsidRPr="215C2482">
        <w:rPr>
          <w:rFonts w:ascii="Times New Roman" w:hAnsi="Times New Roman" w:cs="Times New Roman"/>
          <w:sz w:val="24"/>
          <w:szCs w:val="24"/>
          <w:lang w:val="en-HK"/>
        </w:rPr>
        <w:t>figure)</w:t>
      </w:r>
    </w:p>
    <w:p w14:paraId="4AB0A81C" w14:textId="18718522" w:rsidR="00034F4E" w:rsidRDefault="00034F4E" w:rsidP="215C2482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6655DC75" w14:textId="06F75610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59AD6A52" w14:textId="6CD4A2B4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3472C834" w14:textId="327753A0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26CFE7B6" w14:textId="10F8E8A4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3DEB21C5" w14:textId="77777777" w:rsidR="00904051" w:rsidRDefault="00904051" w:rsidP="00034F4E">
      <w:pPr>
        <w:rPr>
          <w:rFonts w:ascii="Times New Roman" w:hAnsi="Times New Roman" w:cs="Times New Roman"/>
          <w:sz w:val="24"/>
          <w:szCs w:val="24"/>
          <w:lang w:val="en-HK"/>
        </w:rPr>
      </w:pPr>
    </w:p>
    <w:p w14:paraId="7394DD94" w14:textId="77777777" w:rsidR="00FF3B02" w:rsidRDefault="00FF3B02" w:rsidP="00034F4E">
      <w:pPr>
        <w:rPr>
          <w:rFonts w:ascii="Times New Roman" w:hAnsi="Times New Roman" w:cs="Times New Roman"/>
          <w:sz w:val="24"/>
          <w:szCs w:val="24"/>
          <w:lang w:val="en-HK"/>
        </w:rPr>
      </w:pPr>
    </w:p>
    <w:p w14:paraId="39DA1808" w14:textId="77777777" w:rsidR="00FF3B02" w:rsidRDefault="00FF3B02" w:rsidP="00034F4E">
      <w:pPr>
        <w:rPr>
          <w:rFonts w:ascii="Times New Roman" w:hAnsi="Times New Roman" w:cs="Times New Roman"/>
          <w:sz w:val="24"/>
          <w:szCs w:val="24"/>
          <w:lang w:val="en-HK"/>
        </w:rPr>
      </w:pPr>
    </w:p>
    <w:p w14:paraId="5B151B2C" w14:textId="77777777" w:rsidR="00FF3B02" w:rsidRDefault="00FF3B02" w:rsidP="00034F4E">
      <w:pPr>
        <w:rPr>
          <w:rFonts w:ascii="Times New Roman" w:hAnsi="Times New Roman" w:cs="Times New Roman"/>
          <w:sz w:val="24"/>
          <w:szCs w:val="24"/>
          <w:lang w:val="en-HK"/>
        </w:rPr>
      </w:pPr>
    </w:p>
    <w:p w14:paraId="13949888" w14:textId="77777777" w:rsidR="00FF3B02" w:rsidRDefault="00FF3B02" w:rsidP="00034F4E">
      <w:pPr>
        <w:rPr>
          <w:rFonts w:ascii="Times New Roman" w:hAnsi="Times New Roman" w:cs="Times New Roman"/>
          <w:sz w:val="24"/>
          <w:szCs w:val="24"/>
          <w:lang w:val="en-HK"/>
        </w:rPr>
      </w:pPr>
    </w:p>
    <w:p w14:paraId="5EE50640" w14:textId="34C8A7F2" w:rsidR="00034F4E" w:rsidRDefault="00034F4E" w:rsidP="00FF3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15C2482">
        <w:rPr>
          <w:rFonts w:ascii="Times New Roman" w:hAnsi="Times New Roman" w:cs="Times New Roman"/>
          <w:sz w:val="24"/>
          <w:szCs w:val="24"/>
          <w:u w:val="single"/>
          <w:lang w:val="en-HK"/>
        </w:rPr>
        <w:t>References</w:t>
      </w:r>
      <w:r w:rsidRPr="215C2482">
        <w:rPr>
          <w:rFonts w:ascii="Times New Roman" w:hAnsi="Times New Roman" w:cs="Times New Roman"/>
          <w:sz w:val="24"/>
          <w:szCs w:val="24"/>
        </w:rPr>
        <w:t xml:space="preserve"> </w:t>
      </w:r>
      <w:r w:rsidR="0BEFF92C" w:rsidRPr="215C2482">
        <w:rPr>
          <w:rFonts w:ascii="Times New Roman" w:hAnsi="Times New Roman" w:cs="Times New Roman"/>
          <w:sz w:val="24"/>
          <w:szCs w:val="24"/>
        </w:rPr>
        <w:t>(Times New Roman, 1</w:t>
      </w:r>
      <w:r w:rsidR="00C313A7">
        <w:rPr>
          <w:rFonts w:ascii="Times New Roman" w:hAnsi="Times New Roman" w:cs="Times New Roman"/>
          <w:sz w:val="24"/>
          <w:szCs w:val="24"/>
        </w:rPr>
        <w:t>2</w:t>
      </w:r>
      <w:r w:rsidR="0BEFF92C" w:rsidRPr="215C2482">
        <w:rPr>
          <w:rFonts w:ascii="Times New Roman" w:hAnsi="Times New Roman" w:cs="Times New Roman"/>
          <w:sz w:val="24"/>
          <w:szCs w:val="24"/>
        </w:rPr>
        <w:t xml:space="preserve"> pt</w:t>
      </w:r>
      <w:r w:rsidR="0DB46B0C" w:rsidRPr="215C2482">
        <w:rPr>
          <w:rFonts w:ascii="Times New Roman" w:hAnsi="Times New Roman" w:cs="Times New Roman"/>
          <w:sz w:val="24"/>
          <w:szCs w:val="24"/>
        </w:rPr>
        <w:t>, see below for example</w:t>
      </w:r>
      <w:r w:rsidR="0BEFF92C" w:rsidRPr="215C2482">
        <w:rPr>
          <w:rFonts w:ascii="Times New Roman" w:hAnsi="Times New Roman" w:cs="Times New Roman"/>
          <w:sz w:val="24"/>
          <w:szCs w:val="24"/>
        </w:rPr>
        <w:t>)</w:t>
      </w:r>
    </w:p>
    <w:p w14:paraId="2FF1338F" w14:textId="4E6658F9" w:rsidR="00C313A7" w:rsidRPr="00C313A7" w:rsidRDefault="00C313A7" w:rsidP="00FF3B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00C313A7">
        <w:rPr>
          <w:rFonts w:ascii="Times New Roman" w:hAnsi="Times New Roman" w:cs="Times New Roman"/>
          <w:sz w:val="24"/>
          <w:szCs w:val="24"/>
          <w:lang w:val="en-HK"/>
        </w:rPr>
        <w:t>[1</w:t>
      </w:r>
      <w:r w:rsidR="00102CC3">
        <w:rPr>
          <w:rFonts w:ascii="Times New Roman" w:hAnsi="Times New Roman" w:cs="Times New Roman"/>
          <w:sz w:val="24"/>
          <w:szCs w:val="24"/>
          <w:lang w:val="en-HK"/>
        </w:rPr>
        <w:t>]</w:t>
      </w:r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 M.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Nurtas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Z.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Zhantaev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A.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Altaibek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S.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Nurakynov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N.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Mekebayev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K.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Shiyapov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B.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Iskakov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A.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Ydyrys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>, Predicting the Likelihood of an Earthquake by Leveraging Volumetric Statistical Data through Machine Learning Techniques, Engineered Science, 26 (2023) 1031.</w:t>
      </w:r>
    </w:p>
    <w:p w14:paraId="5353C2F3" w14:textId="77777777" w:rsidR="00C313A7" w:rsidRPr="00C313A7" w:rsidRDefault="00C313A7" w:rsidP="00FF3B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[2] N.S.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Akimbekov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I.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Digel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K.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Marzhan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K.T.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Tastambek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D.K.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Sherelkhan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X.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Qiao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>, Microbial Co-processing and Beneficiation of Low-rank Coals for Clean Fuel Production: A Review, Engineered Science, 25 (2023) 942.</w:t>
      </w:r>
    </w:p>
    <w:p w14:paraId="4F6AC17D" w14:textId="77777777" w:rsidR="00C313A7" w:rsidRPr="00C313A7" w:rsidRDefault="00C313A7" w:rsidP="00FF3B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[3] S.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Chanthee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C.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Asavatesanupap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D.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Sertphon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T.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Nakkhong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N.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Subjalearndee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M.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Santikunaporn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>, Electrospinning with Natural Rubber and Ni Doping for Carbon Dioxide Adsorption and Supercapacitor Applications, Engineered Science, 27 (2024) 975.</w:t>
      </w:r>
    </w:p>
    <w:p w14:paraId="4D8DB0C0" w14:textId="77777777" w:rsidR="00C313A7" w:rsidRPr="00C313A7" w:rsidRDefault="00C313A7" w:rsidP="00FF3B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[4] J. Colwell, P. Halley, R. Varley, P.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Heidarian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T. McNally, T.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Peijs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>, L. Vandi, Self-reinforced biodegradable thermoplastic composites, Advanced Composites and Hybrid Materials, 7 (2024) 128.</w:t>
      </w:r>
    </w:p>
    <w:p w14:paraId="57BFE845" w14:textId="73D27E5D" w:rsidR="3CA6168C" w:rsidRPr="00FF3B02" w:rsidRDefault="00C313A7" w:rsidP="00FF3B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[5] R.M. Schofield, B.M.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Maciejewska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S. Dong, G.T. Tebbutt, D.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McGurty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R.S. Bonilla, H.E.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Assender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N.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Grobert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, Driving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fiber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 diameters to the limit: nanoparticle-induced diameter reductions in </w:t>
      </w:r>
      <w:proofErr w:type="spellStart"/>
      <w:r w:rsidRPr="00C313A7">
        <w:rPr>
          <w:rFonts w:ascii="Times New Roman" w:hAnsi="Times New Roman" w:cs="Times New Roman"/>
          <w:sz w:val="24"/>
          <w:szCs w:val="24"/>
          <w:lang w:val="en-HK"/>
        </w:rPr>
        <w:t>electrospun</w:t>
      </w:r>
      <w:proofErr w:type="spellEnd"/>
      <w:r w:rsidRPr="00C313A7">
        <w:rPr>
          <w:rFonts w:ascii="Times New Roman" w:hAnsi="Times New Roman" w:cs="Times New Roman"/>
          <w:sz w:val="24"/>
          <w:szCs w:val="24"/>
          <w:lang w:val="en-HK"/>
        </w:rPr>
        <w:t xml:space="preserve"> photoactive composite nanofibers for organic photovoltaics, Advanced Composites and Hybrid Materials, 6 (2023) 229.</w:t>
      </w:r>
    </w:p>
    <w:sectPr w:rsidR="3CA6168C" w:rsidRPr="00FF3B02" w:rsidSect="007A0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461A"/>
    <w:multiLevelType w:val="multilevel"/>
    <w:tmpl w:val="270E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642A"/>
    <w:multiLevelType w:val="hybridMultilevel"/>
    <w:tmpl w:val="C6BE23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76FE6"/>
    <w:multiLevelType w:val="hybridMultilevel"/>
    <w:tmpl w:val="B9B85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2FE39"/>
    <w:multiLevelType w:val="hybridMultilevel"/>
    <w:tmpl w:val="9080E94A"/>
    <w:lvl w:ilvl="0" w:tplc="49A6D71C">
      <w:start w:val="1"/>
      <w:numFmt w:val="decimal"/>
      <w:lvlText w:val="%1."/>
      <w:lvlJc w:val="left"/>
      <w:pPr>
        <w:ind w:left="720" w:hanging="360"/>
      </w:pPr>
    </w:lvl>
    <w:lvl w:ilvl="1" w:tplc="09A09E36">
      <w:start w:val="1"/>
      <w:numFmt w:val="lowerLetter"/>
      <w:lvlText w:val="%2."/>
      <w:lvlJc w:val="left"/>
      <w:pPr>
        <w:ind w:left="1440" w:hanging="360"/>
      </w:pPr>
    </w:lvl>
    <w:lvl w:ilvl="2" w:tplc="1D3496EA">
      <w:start w:val="1"/>
      <w:numFmt w:val="lowerRoman"/>
      <w:lvlText w:val="%3."/>
      <w:lvlJc w:val="right"/>
      <w:pPr>
        <w:ind w:left="2160" w:hanging="180"/>
      </w:pPr>
    </w:lvl>
    <w:lvl w:ilvl="3" w:tplc="164EF6D8">
      <w:start w:val="1"/>
      <w:numFmt w:val="decimal"/>
      <w:lvlText w:val="%4."/>
      <w:lvlJc w:val="left"/>
      <w:pPr>
        <w:ind w:left="2880" w:hanging="360"/>
      </w:pPr>
    </w:lvl>
    <w:lvl w:ilvl="4" w:tplc="7CFEA33A">
      <w:start w:val="1"/>
      <w:numFmt w:val="lowerLetter"/>
      <w:lvlText w:val="%5."/>
      <w:lvlJc w:val="left"/>
      <w:pPr>
        <w:ind w:left="3600" w:hanging="360"/>
      </w:pPr>
    </w:lvl>
    <w:lvl w:ilvl="5" w:tplc="7CE25296">
      <w:start w:val="1"/>
      <w:numFmt w:val="lowerRoman"/>
      <w:lvlText w:val="%6."/>
      <w:lvlJc w:val="right"/>
      <w:pPr>
        <w:ind w:left="4320" w:hanging="180"/>
      </w:pPr>
    </w:lvl>
    <w:lvl w:ilvl="6" w:tplc="96747960">
      <w:start w:val="1"/>
      <w:numFmt w:val="decimal"/>
      <w:lvlText w:val="%7."/>
      <w:lvlJc w:val="left"/>
      <w:pPr>
        <w:ind w:left="5040" w:hanging="360"/>
      </w:pPr>
    </w:lvl>
    <w:lvl w:ilvl="7" w:tplc="F6301B00">
      <w:start w:val="1"/>
      <w:numFmt w:val="lowerLetter"/>
      <w:lvlText w:val="%8."/>
      <w:lvlJc w:val="left"/>
      <w:pPr>
        <w:ind w:left="5760" w:hanging="360"/>
      </w:pPr>
    </w:lvl>
    <w:lvl w:ilvl="8" w:tplc="19588DDC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18271">
    <w:abstractNumId w:val="3"/>
  </w:num>
  <w:num w:numId="2" w16cid:durableId="2078169109">
    <w:abstractNumId w:val="2"/>
  </w:num>
  <w:num w:numId="3" w16cid:durableId="1905528718">
    <w:abstractNumId w:val="0"/>
  </w:num>
  <w:num w:numId="4" w16cid:durableId="171954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atalysis Toda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z250xdvz55p0nefddn59wfe5xtdzf09zr5z&quot;&gt;My EndNote Library&lt;record-ids&gt;&lt;item&gt;235&lt;/item&gt;&lt;item&gt;237&lt;/item&gt;&lt;item&gt;239&lt;/item&gt;&lt;item&gt;240&lt;/item&gt;&lt;item&gt;241&lt;/item&gt;&lt;/record-ids&gt;&lt;/item&gt;&lt;/Libraries&gt;"/>
  </w:docVars>
  <w:rsids>
    <w:rsidRoot w:val="00034F4E"/>
    <w:rsid w:val="00034F4E"/>
    <w:rsid w:val="00102CC3"/>
    <w:rsid w:val="001B1FEE"/>
    <w:rsid w:val="001D77EA"/>
    <w:rsid w:val="001E31DF"/>
    <w:rsid w:val="0061154F"/>
    <w:rsid w:val="00761DBB"/>
    <w:rsid w:val="007A0489"/>
    <w:rsid w:val="008F0B3B"/>
    <w:rsid w:val="008F3EE9"/>
    <w:rsid w:val="00904051"/>
    <w:rsid w:val="00924CF9"/>
    <w:rsid w:val="00957DD7"/>
    <w:rsid w:val="009E7881"/>
    <w:rsid w:val="00A03507"/>
    <w:rsid w:val="00C313A7"/>
    <w:rsid w:val="00CB4E07"/>
    <w:rsid w:val="00D81C83"/>
    <w:rsid w:val="00F77A10"/>
    <w:rsid w:val="00FF3B02"/>
    <w:rsid w:val="037B7572"/>
    <w:rsid w:val="0BEFF92C"/>
    <w:rsid w:val="0D9AD108"/>
    <w:rsid w:val="0DB46B0C"/>
    <w:rsid w:val="13BB041E"/>
    <w:rsid w:val="172109F3"/>
    <w:rsid w:val="1C666AD4"/>
    <w:rsid w:val="215C2482"/>
    <w:rsid w:val="2915208C"/>
    <w:rsid w:val="2A7496B3"/>
    <w:rsid w:val="2DE3BFA0"/>
    <w:rsid w:val="2E64D256"/>
    <w:rsid w:val="3783D026"/>
    <w:rsid w:val="3CA6168C"/>
    <w:rsid w:val="3E84876C"/>
    <w:rsid w:val="4E914D07"/>
    <w:rsid w:val="510AA94D"/>
    <w:rsid w:val="51382326"/>
    <w:rsid w:val="55661D65"/>
    <w:rsid w:val="566B4E00"/>
    <w:rsid w:val="58071E61"/>
    <w:rsid w:val="59CC2306"/>
    <w:rsid w:val="5B67F367"/>
    <w:rsid w:val="6ADCB6B5"/>
    <w:rsid w:val="6FAED7BB"/>
    <w:rsid w:val="71B836B4"/>
    <w:rsid w:val="729EBF07"/>
    <w:rsid w:val="75FF940D"/>
    <w:rsid w:val="7C7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9E14"/>
  <w15:chartTrackingRefBased/>
  <w15:docId w15:val="{EAD86C71-90DF-46A4-B7E6-E018B62D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F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7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DD7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9E7881"/>
    <w:pPr>
      <w:spacing w:after="0"/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E7881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9E7881"/>
    <w:pPr>
      <w:spacing w:line="240" w:lineRule="auto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9E788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4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Summy Lo</dc:creator>
  <cp:keywords/>
  <dc:description/>
  <cp:lastModifiedBy>Terence Liu</cp:lastModifiedBy>
  <cp:revision>9</cp:revision>
  <dcterms:created xsi:type="dcterms:W3CDTF">2023-10-05T13:58:00Z</dcterms:created>
  <dcterms:modified xsi:type="dcterms:W3CDTF">2024-08-05T12:27:00Z</dcterms:modified>
</cp:coreProperties>
</file>